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8B9" w:rsidRPr="009B0BB8" w:rsidRDefault="00E538B9" w:rsidP="00E538B9">
      <w:r w:rsidRPr="009B0BB8">
        <w:t>====The role of the ballot is to answer the resolutional question- The aff~’s failure to advance a topical defense of federal policy undermines debate~’s potential====</w:t>
      </w:r>
    </w:p>
    <w:p w:rsidR="00E538B9" w:rsidRPr="009B0BB8" w:rsidRDefault="00E538B9" w:rsidP="00E538B9"/>
    <w:p w:rsidR="00E538B9" w:rsidRPr="009B0BB8" w:rsidRDefault="00E538B9" w:rsidP="00E538B9"/>
    <w:p w:rsidR="00E538B9" w:rsidRPr="009B0BB8" w:rsidRDefault="00E538B9" w:rsidP="00E538B9">
      <w:r w:rsidRPr="009B0BB8">
        <w:t>====Our interpretation is grammatically correct ====</w:t>
      </w:r>
    </w:p>
    <w:p w:rsidR="00E538B9" w:rsidRPr="009B0BB8" w:rsidRDefault="00E538B9" w:rsidP="00E538B9">
      <w:r w:rsidRPr="009B0BB8">
        <w:t>**Ericson 3** Jon M., Dean Emeritus of the College of Liberal Arts – California Polytechnic U., et al., The Debater~’s Guide, Third Edition, p. 4</w:t>
      </w:r>
    </w:p>
    <w:p w:rsidR="00E538B9" w:rsidRPr="009B0BB8" w:rsidRDefault="00E538B9" w:rsidP="00E538B9"/>
    <w:p w:rsidR="00E538B9" w:rsidRPr="009B0BB8" w:rsidRDefault="00E538B9" w:rsidP="00E538B9">
      <w:r w:rsidRPr="009B0BB8">
        <w:t xml:space="preserve">The Proposition of Policy: Urging Future Action In policy propositions, each topic contains </w:t>
      </w:r>
    </w:p>
    <w:p w:rsidR="00E538B9" w:rsidRPr="009B0BB8" w:rsidRDefault="00E538B9" w:rsidP="00E538B9">
      <w:r w:rsidRPr="009B0BB8">
        <w:t>AND</w:t>
      </w:r>
    </w:p>
    <w:p w:rsidR="00E538B9" w:rsidRPr="009B0BB8" w:rsidRDefault="00E538B9" w:rsidP="00E538B9">
      <w:r w:rsidRPr="009B0BB8">
        <w:t xml:space="preserve">compelling reasons for an audience to perform the future action that you propose. </w:t>
      </w:r>
    </w:p>
    <w:p w:rsidR="00E538B9" w:rsidRPr="009B0BB8" w:rsidRDefault="00E538B9" w:rsidP="00E538B9"/>
    <w:p w:rsidR="00E538B9" w:rsidRPr="009B0BB8" w:rsidRDefault="00E538B9" w:rsidP="00E538B9"/>
    <w:p w:rsidR="00E538B9" w:rsidRPr="009B0BB8" w:rsidRDefault="00E538B9" w:rsidP="00E538B9">
      <w:r w:rsidRPr="009B0BB8">
        <w:t>====This is prior question to debate- voting issue for limits and ground- there are an infinite number of reasons that the scholarship of their advocacy could be a reason to vote aff- these all obviate the only predictable strategies based on topical action- they overstretch our research burden and undermine preparedness for all debates====</w:t>
      </w:r>
    </w:p>
    <w:p w:rsidR="00E538B9" w:rsidRPr="009B0BB8" w:rsidRDefault="00E538B9" w:rsidP="00E538B9"/>
    <w:p w:rsidR="00E538B9" w:rsidRPr="009B0BB8" w:rsidRDefault="00E538B9" w:rsidP="00E538B9"/>
    <w:p w:rsidR="00E538B9" w:rsidRPr="009B0BB8" w:rsidRDefault="00E538B9" w:rsidP="00E538B9">
      <w:r w:rsidRPr="009B0BB8">
        <w:t>====A limited topic of discussion is key to decision-making and advocacy skills- this still provides room for creativity, but targets the discussion====</w:t>
      </w:r>
    </w:p>
    <w:p w:rsidR="00E538B9" w:rsidRPr="009B0BB8" w:rsidRDefault="00E538B9" w:rsidP="00E538B9">
      <w:r w:rsidRPr="009B0BB8">
        <w:t>**Steinberg %26 Freeley 8** Austin J. Freeley is a Boston based attorney who focuses on criminal, personal injury and civil rights law, AND David L. Steinberg, Lecturer of Communication Studies @ U Miami, Argumentation and Debate: Critical Thinking for Reasoned Decision Making pp45</w:t>
      </w:r>
    </w:p>
    <w:p w:rsidR="00E538B9" w:rsidRPr="009B0BB8" w:rsidRDefault="00E538B9" w:rsidP="00E538B9"/>
    <w:p w:rsidR="00E538B9" w:rsidRPr="009B0BB8" w:rsidRDefault="00E538B9" w:rsidP="00E538B9">
      <w:r w:rsidRPr="009B0BB8">
        <w:t xml:space="preserve">Debate is a means of settling differences, so there must be a difference of </w:t>
      </w:r>
    </w:p>
    <w:p w:rsidR="00E538B9" w:rsidRPr="009B0BB8" w:rsidRDefault="00E538B9" w:rsidP="00E538B9">
      <w:r w:rsidRPr="009B0BB8">
        <w:t>AND</w:t>
      </w:r>
    </w:p>
    <w:p w:rsidR="00E538B9" w:rsidRPr="009B0BB8" w:rsidRDefault="00E538B9" w:rsidP="00E538B9">
      <w:r w:rsidRPr="009B0BB8">
        <w:t>particular point of difference, which will be outlined in the following discussion.</w:t>
      </w:r>
    </w:p>
    <w:p w:rsidR="00E538B9" w:rsidRPr="009B0BB8" w:rsidRDefault="00E538B9" w:rsidP="00E538B9"/>
    <w:p w:rsidR="00E538B9" w:rsidRPr="009B0BB8" w:rsidRDefault="00E538B9" w:rsidP="00E538B9"/>
    <w:p w:rsidR="00E538B9" w:rsidRPr="009B0BB8" w:rsidRDefault="00E538B9" w:rsidP="00E538B9">
      <w:r w:rsidRPr="009B0BB8">
        <w:t>====Discussion of specific policy-questions is crucial for skills development- posits students as agents of decision-making ====</w:t>
      </w:r>
    </w:p>
    <w:p w:rsidR="00E538B9" w:rsidRPr="009B0BB8" w:rsidRDefault="00E538B9" w:rsidP="00E538B9">
      <w:r w:rsidRPr="009B0BB8">
        <w:t>**Esberg %26 Sagan 12**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E538B9" w:rsidRPr="009B0BB8" w:rsidRDefault="00E538B9" w:rsidP="00E538B9"/>
    <w:p w:rsidR="00E538B9" w:rsidRPr="009B0BB8" w:rsidRDefault="00E538B9" w:rsidP="00E538B9">
      <w:r w:rsidRPr="009B0BB8">
        <w:t xml:space="preserve">These government or quasi-government think tank simulations often provide very similar lessons for </w:t>
      </w:r>
    </w:p>
    <w:p w:rsidR="00E538B9" w:rsidRPr="009B0BB8" w:rsidRDefault="00E538B9" w:rsidP="00E538B9">
      <w:r w:rsidRPr="009B0BB8">
        <w:t>AND</w:t>
      </w:r>
    </w:p>
    <w:p w:rsidR="00E538B9" w:rsidRPr="009B0BB8" w:rsidRDefault="00E538B9" w:rsidP="00E538B9">
      <w:r w:rsidRPr="009B0BB8">
        <w:t>quickly; simulations teach students how to contextualize and act on information.14</w:t>
      </w:r>
    </w:p>
    <w:p w:rsidR="00E538B9" w:rsidRPr="009B0BB8" w:rsidRDefault="00E538B9" w:rsidP="00E538B9"/>
    <w:p w:rsidR="00E538B9" w:rsidRPr="009B0BB8" w:rsidRDefault="00E538B9" w:rsidP="00E538B9"/>
    <w:p w:rsidR="00E538B9" w:rsidRPr="009B0BB8" w:rsidRDefault="00E538B9" w:rsidP="00E538B9">
      <w:r w:rsidRPr="009B0BB8">
        <w:t>====Switch-side is key- forces critical thinking and better advocacy ====</w:t>
      </w:r>
    </w:p>
    <w:p w:rsidR="00E538B9" w:rsidRPr="009B0BB8" w:rsidRDefault="00E538B9" w:rsidP="00E538B9">
      <w:r w:rsidRPr="009B0BB8">
        <w:t>**Keller et al 1 **Asst. professor School of Social Service Administration U. of Chicago 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E538B9" w:rsidRPr="009B0BB8" w:rsidRDefault="00E538B9" w:rsidP="00E538B9"/>
    <w:p w:rsidR="00E538B9" w:rsidRPr="009B0BB8" w:rsidRDefault="00E538B9" w:rsidP="00E538B9">
      <w:r w:rsidRPr="009B0BB8">
        <w:t xml:space="preserve">SOCIAL WORKERS HAVE a professional responsibility to shape social policy and legislation (National Association </w:t>
      </w:r>
    </w:p>
    <w:p w:rsidR="00E538B9" w:rsidRPr="009B0BB8" w:rsidRDefault="00E538B9" w:rsidP="00E538B9">
      <w:r w:rsidRPr="009B0BB8">
        <w:t>AND</w:t>
      </w:r>
    </w:p>
    <w:p w:rsidR="00E538B9" w:rsidRPr="009B0BB8" w:rsidRDefault="00E538B9" w:rsidP="00E538B9">
      <w:r w:rsidRPr="009B0BB8">
        <w:t xml:space="preserve">yield a reevaluation and reconstruction of knowledge and beliefs pertaining to the issue. </w:t>
      </w:r>
    </w:p>
    <w:p w:rsidR="00E538B9" w:rsidRPr="009B0BB8" w:rsidRDefault="00E538B9" w:rsidP="00E538B9"/>
    <w:p w:rsidR="00E538B9" w:rsidRPr="009B0BB8" w:rsidRDefault="00E538B9" w:rsidP="00E538B9"/>
    <w:p w:rsidR="00E538B9" w:rsidRPr="009B0BB8" w:rsidRDefault="00E538B9" w:rsidP="00E538B9">
      <w:r w:rsidRPr="009B0BB8">
        <w:t>====Effective deliberation is the lynchpin of solving all existential global problems ====</w:t>
      </w:r>
    </w:p>
    <w:p w:rsidR="00E538B9" w:rsidRPr="009B0BB8" w:rsidRDefault="00E538B9" w:rsidP="00E538B9">
      <w:r w:rsidRPr="009B0BB8">
        <w:lastRenderedPageBreak/>
        <w:t>**Lundberg 10** Christian O. Lundberg Professor of Communications @ University of North Carolina, Chapel Hill, "Tradition of Debate in North Carolina" in Navigating Opportunity: Policy Debate in the 21st Century By Allan D. Louden, p311</w:t>
      </w:r>
    </w:p>
    <w:p w:rsidR="00E538B9" w:rsidRPr="009B0BB8" w:rsidRDefault="00E538B9" w:rsidP="00E538B9"/>
    <w:p w:rsidR="00E538B9" w:rsidRPr="009B0BB8" w:rsidRDefault="00E538B9" w:rsidP="00E538B9">
      <w:r w:rsidRPr="009B0BB8">
        <w:t xml:space="preserve">The second major problem with the critique that identifies a naivety in articulating debate and </w:t>
      </w:r>
    </w:p>
    <w:p w:rsidR="00E538B9" w:rsidRPr="009B0BB8" w:rsidRDefault="00E538B9" w:rsidP="00E538B9">
      <w:r w:rsidRPr="009B0BB8">
        <w:t>AND</w:t>
      </w:r>
    </w:p>
    <w:p w:rsidR="00E538B9" w:rsidRPr="009B0BB8" w:rsidRDefault="00E538B9" w:rsidP="00E538B9">
      <w:r w:rsidRPr="009B0BB8">
        <w:t xml:space="preserve">with the existential challenges to democracy ~~[in an~~] increasingly complex world. </w:t>
      </w:r>
    </w:p>
    <w:p w:rsidR="00E538B9" w:rsidRPr="009B0BB8" w:rsidRDefault="00E538B9" w:rsidP="00E538B9"/>
    <w:p w:rsidR="000022F2" w:rsidRPr="00821FA0" w:rsidRDefault="000022F2" w:rsidP="00821FA0">
      <w:bookmarkStart w:id="0" w:name="_GoBack"/>
      <w:bookmarkEnd w:id="0"/>
    </w:p>
    <w:sectPr w:rsidR="000022F2" w:rsidRPr="00821FA0" w:rsidSect="00821FA0">
      <w:headerReference w:type="default" r:id="rId9"/>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A7" w:rsidRDefault="008970A7" w:rsidP="005F5576">
      <w:r>
        <w:separator/>
      </w:r>
    </w:p>
  </w:endnote>
  <w:endnote w:type="continuationSeparator" w:id="0">
    <w:p w:rsidR="008970A7" w:rsidRDefault="008970A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A7" w:rsidRDefault="008970A7" w:rsidP="005F5576">
      <w:r>
        <w:separator/>
      </w:r>
    </w:p>
  </w:footnote>
  <w:footnote w:type="continuationSeparator" w:id="0">
    <w:p w:rsidR="008970A7" w:rsidRDefault="008970A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FA0" w:rsidRPr="00821FA0" w:rsidRDefault="00821FA0">
    <w:pPr>
      <w:pStyle w:val="Header"/>
      <w:rPr>
        <w:sz w:val="32"/>
        <w:szCs w:val="32"/>
      </w:rPr>
    </w:pPr>
    <w:r w:rsidRPr="00821FA0">
      <w:rPr>
        <w:sz w:val="32"/>
        <w:szCs w:val="32"/>
      </w:rPr>
      <w:t>George Mason Debate</w:t>
    </w:r>
  </w:p>
  <w:p w:rsidR="00821FA0" w:rsidRPr="00821FA0" w:rsidRDefault="00821FA0">
    <w:pPr>
      <w:pStyle w:val="Header"/>
      <w:rPr>
        <w:sz w:val="24"/>
        <w:szCs w:val="24"/>
      </w:rPr>
    </w:pPr>
    <w:r w:rsidRPr="00821FA0">
      <w:rPr>
        <w:sz w:val="24"/>
        <w:szCs w:val="24"/>
      </w:rPr>
      <w:t>2013-2014</w:t>
    </w:r>
    <w:r w:rsidRPr="00821FA0">
      <w:rPr>
        <w:sz w:val="24"/>
        <w:szCs w:val="24"/>
      </w:rPr>
      <w:ptab w:relativeTo="margin" w:alignment="center" w:leader="none"/>
    </w:r>
    <w:r w:rsidRPr="00821FA0">
      <w:rPr>
        <w:sz w:val="24"/>
        <w:szCs w:val="24"/>
      </w:rPr>
      <w:ptab w:relativeTo="margin" w:alignment="right" w:leader="none"/>
    </w:r>
    <w:r w:rsidRPr="00821FA0">
      <w:rPr>
        <w:b/>
        <w:sz w:val="24"/>
        <w:szCs w:val="24"/>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4"/>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B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71FC"/>
    <w:rsid w:val="001204C1"/>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039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1FA0"/>
    <w:rsid w:val="00823AAC"/>
    <w:rsid w:val="00854C66"/>
    <w:rsid w:val="008553E1"/>
    <w:rsid w:val="0087643B"/>
    <w:rsid w:val="00877669"/>
    <w:rsid w:val="008970A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7D5D"/>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63FE"/>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8B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7B2D9CF-842F-482D-A954-328FD84C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38B9"/>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21F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21FA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21FA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21FA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21FA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21FA0"/>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821FA0"/>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21FA0"/>
    <w:rPr>
      <w:b/>
      <w:bCs/>
    </w:rPr>
  </w:style>
  <w:style w:type="character" w:customStyle="1" w:styleId="Heading3Char">
    <w:name w:val="Heading 3 Char"/>
    <w:aliases w:val="Block Char"/>
    <w:basedOn w:val="DefaultParagraphFont"/>
    <w:link w:val="Heading3"/>
    <w:uiPriority w:val="3"/>
    <w:rsid w:val="00821FA0"/>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821FA0"/>
    <w:rPr>
      <w:rFonts w:ascii="Times New Roman" w:hAnsi="Times New Roman"/>
      <w:b/>
      <w:bCs/>
      <w:sz w:val="24"/>
      <w:u w:val="single"/>
    </w:rPr>
  </w:style>
  <w:style w:type="character" w:customStyle="1" w:styleId="StyleStyleBold12pt">
    <w:name w:val="Style Style Bold + 12 pt"/>
    <w:aliases w:val="Cite"/>
    <w:basedOn w:val="StyleBold"/>
    <w:uiPriority w:val="5"/>
    <w:qFormat/>
    <w:rsid w:val="00821FA0"/>
    <w:rPr>
      <w:rFonts w:ascii="Times New Roman" w:hAnsi="Times New Roman"/>
      <w:b/>
      <w:bCs/>
      <w:sz w:val="26"/>
      <w:u w:val="none"/>
    </w:rPr>
  </w:style>
  <w:style w:type="paragraph" w:styleId="Header">
    <w:name w:val="header"/>
    <w:basedOn w:val="Normal"/>
    <w:link w:val="HeaderChar"/>
    <w:uiPriority w:val="99"/>
    <w:semiHidden/>
    <w:rsid w:val="00821FA0"/>
    <w:pPr>
      <w:tabs>
        <w:tab w:val="center" w:pos="4680"/>
        <w:tab w:val="right" w:pos="9360"/>
      </w:tabs>
    </w:pPr>
  </w:style>
  <w:style w:type="character" w:customStyle="1" w:styleId="HeaderChar">
    <w:name w:val="Header Char"/>
    <w:basedOn w:val="DefaultParagraphFont"/>
    <w:link w:val="Header"/>
    <w:uiPriority w:val="99"/>
    <w:semiHidden/>
    <w:rsid w:val="00821FA0"/>
    <w:rPr>
      <w:rFonts w:ascii="Times New Roman" w:hAnsi="Times New Roman" w:cs="Times New Roman"/>
    </w:rPr>
  </w:style>
  <w:style w:type="paragraph" w:styleId="Footer">
    <w:name w:val="footer"/>
    <w:basedOn w:val="Normal"/>
    <w:link w:val="FooterChar"/>
    <w:uiPriority w:val="99"/>
    <w:semiHidden/>
    <w:rsid w:val="00821FA0"/>
    <w:pPr>
      <w:tabs>
        <w:tab w:val="center" w:pos="4680"/>
        <w:tab w:val="right" w:pos="9360"/>
      </w:tabs>
    </w:pPr>
  </w:style>
  <w:style w:type="character" w:customStyle="1" w:styleId="FooterChar">
    <w:name w:val="Footer Char"/>
    <w:basedOn w:val="DefaultParagraphFont"/>
    <w:link w:val="Footer"/>
    <w:uiPriority w:val="99"/>
    <w:semiHidden/>
    <w:rsid w:val="00821FA0"/>
    <w:rPr>
      <w:rFonts w:ascii="Times New Roman" w:hAnsi="Times New Roman" w:cs="Times New Roman"/>
    </w:rPr>
  </w:style>
  <w:style w:type="character" w:styleId="Hyperlink">
    <w:name w:val="Hyperlink"/>
    <w:basedOn w:val="DefaultParagraphFont"/>
    <w:uiPriority w:val="99"/>
    <w:semiHidden/>
    <w:rsid w:val="00821FA0"/>
    <w:rPr>
      <w:color w:val="auto"/>
      <w:u w:val="none"/>
    </w:rPr>
  </w:style>
  <w:style w:type="character" w:styleId="FollowedHyperlink">
    <w:name w:val="FollowedHyperlink"/>
    <w:basedOn w:val="DefaultParagraphFont"/>
    <w:uiPriority w:val="99"/>
    <w:semiHidden/>
    <w:rsid w:val="00821FA0"/>
    <w:rPr>
      <w:color w:val="auto"/>
      <w:u w:val="none"/>
    </w:rPr>
  </w:style>
  <w:style w:type="character" w:customStyle="1" w:styleId="Heading4Char">
    <w:name w:val="Heading 4 Char"/>
    <w:aliases w:val="Tag Char"/>
    <w:basedOn w:val="DefaultParagraphFont"/>
    <w:link w:val="Heading4"/>
    <w:uiPriority w:val="4"/>
    <w:rsid w:val="00821FA0"/>
    <w:rPr>
      <w:rFonts w:ascii="Times New Roman" w:eastAsiaTheme="majorEastAsia" w:hAnsi="Times New Roman" w:cstheme="majorBidi"/>
      <w:b/>
      <w:bCs/>
      <w:iCs/>
      <w:sz w:val="26"/>
    </w:rPr>
  </w:style>
  <w:style w:type="character" w:customStyle="1" w:styleId="Box">
    <w:name w:val="Box"/>
    <w:basedOn w:val="DefaultParagraphFont"/>
    <w:uiPriority w:val="1"/>
    <w:qFormat/>
    <w:rsid w:val="00821FA0"/>
    <w:rPr>
      <w:rFonts w:ascii="Times New Roman" w:hAnsi="Times New Roman"/>
      <w:b/>
      <w:sz w:val="20"/>
      <w:u w:val="single"/>
      <w:bdr w:val="single" w:sz="8"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Erica Jalbuena</dc:creator>
  <cp:keywords>Verbatim</cp:keywords>
  <dc:description>Verbatim 4.6</dc:description>
  <cp:lastModifiedBy>Erica Jalbuena</cp:lastModifiedBy>
  <cp:revision>1</cp:revision>
  <dcterms:created xsi:type="dcterms:W3CDTF">2014-02-25T02:08:00Z</dcterms:created>
  <dcterms:modified xsi:type="dcterms:W3CDTF">2014-02-25T02:08:00Z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